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BBC5" w14:textId="77777777" w:rsidR="00C40159" w:rsidRDefault="00000000">
      <w:pPr>
        <w:spacing w:after="0"/>
        <w:jc w:val="center"/>
      </w:pPr>
      <w:r>
        <w:t>Newcastle Speech and Language Therapy for children and young people</w:t>
      </w:r>
    </w:p>
    <w:p w14:paraId="7DB32E55" w14:textId="77777777" w:rsidR="00C40159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Speech sound screen (pronunciation checker)</w:t>
      </w:r>
    </w:p>
    <w:p w14:paraId="5E0574CE" w14:textId="77777777" w:rsidR="00C40159" w:rsidRDefault="00000000">
      <w:pPr>
        <w:spacing w:after="0"/>
        <w:jc w:val="center"/>
      </w:pPr>
      <w:r>
        <w:rPr>
          <w:b/>
          <w:bCs/>
        </w:rPr>
        <w:t>NB</w:t>
      </w:r>
      <w:r>
        <w:t>: only use when you have concerns about child’s pronunciation of speech sounds, aged 3 or over</w:t>
      </w:r>
    </w:p>
    <w:p w14:paraId="125EDB7B" w14:textId="77777777" w:rsidR="00C40159" w:rsidRDefault="00000000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6397DB" wp14:editId="7AC55A7D">
                <wp:simplePos x="0" y="0"/>
                <wp:positionH relativeFrom="margin">
                  <wp:posOffset>4762496</wp:posOffset>
                </wp:positionH>
                <wp:positionV relativeFrom="paragraph">
                  <wp:posOffset>21588</wp:posOffset>
                </wp:positionV>
                <wp:extent cx="1746888" cy="279404"/>
                <wp:effectExtent l="0" t="0" r="24762" b="25396"/>
                <wp:wrapSquare wrapText="bothSides"/>
                <wp:docPr id="10508020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888" cy="2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3C9B28" w14:textId="77777777" w:rsidR="00C40159" w:rsidRDefault="00C4015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397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1.7pt;width:137.55pt;height:22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" strokeweight=".26467mm">
                <v:textbox>
                  <w:txbxContent>
                    <w:p w14:paraId="173C9B28" w14:textId="77777777" w:rsidR="00C40159" w:rsidRDefault="00C4015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2D6004" wp14:editId="67C93937">
                <wp:simplePos x="0" y="0"/>
                <wp:positionH relativeFrom="column">
                  <wp:posOffset>895353</wp:posOffset>
                </wp:positionH>
                <wp:positionV relativeFrom="paragraph">
                  <wp:posOffset>36191</wp:posOffset>
                </wp:positionV>
                <wp:extent cx="2360295" cy="279404"/>
                <wp:effectExtent l="0" t="0" r="20955" b="25396"/>
                <wp:wrapSquare wrapText="bothSides"/>
                <wp:docPr id="7654164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2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03AA03" w14:textId="77777777" w:rsidR="00C40159" w:rsidRDefault="00C4015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6004" id="_x0000_s1027" type="#_x0000_t202" style="position:absolute;margin-left:70.5pt;margin-top:2.85pt;width:185.85pt;height:2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" strokeweight=".26467mm">
                <v:textbox>
                  <w:txbxContent>
                    <w:p w14:paraId="5803AA03" w14:textId="77777777" w:rsidR="00C40159" w:rsidRDefault="00C40159"/>
                  </w:txbxContent>
                </v:textbox>
                <w10:wrap type="square"/>
              </v:shape>
            </w:pict>
          </mc:Fallback>
        </mc:AlternateContent>
      </w:r>
    </w:p>
    <w:p w14:paraId="5C16AC96" w14:textId="77777777" w:rsidR="00C40159" w:rsidRDefault="00000000">
      <w:pPr>
        <w:spacing w:after="0"/>
      </w:pPr>
      <w:r>
        <w:t>Child’s name: Date of screen:</w:t>
      </w:r>
    </w:p>
    <w:p w14:paraId="6CE7EB74" w14:textId="77777777" w:rsidR="00C40159" w:rsidRDefault="00000000">
      <w:pPr>
        <w:spacing w:after="0"/>
      </w:pPr>
      <w:r>
        <w:t>Ask the child to name each picture. Write down how they say each word, as clearly and accurately as you can. For example, they might say ‘biss’ for ‘fish.</w:t>
      </w:r>
    </w:p>
    <w:p w14:paraId="1840AFBD" w14:textId="77777777" w:rsidR="00C40159" w:rsidRDefault="00C40159">
      <w:pPr>
        <w:spacing w:after="0"/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4961"/>
      </w:tblGrid>
      <w:tr w:rsidR="00C40159" w14:paraId="2B3F0855" w14:textId="77777777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9D09" w14:textId="77777777" w:rsidR="00C40159" w:rsidRDefault="00C40159">
            <w:pPr>
              <w:spacing w:after="0"/>
            </w:pPr>
          </w:p>
          <w:p w14:paraId="6D6F1EA9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DA4E2ED" wp14:editId="29A26E33">
                      <wp:simplePos x="0" y="0"/>
                      <wp:positionH relativeFrom="column">
                        <wp:posOffset>2016123</wp:posOffset>
                      </wp:positionH>
                      <wp:positionV relativeFrom="page">
                        <wp:posOffset>360045</wp:posOffset>
                      </wp:positionV>
                      <wp:extent cx="1252856" cy="485775"/>
                      <wp:effectExtent l="0" t="0" r="23494" b="28575"/>
                      <wp:wrapSquare wrapText="bothSides"/>
                      <wp:docPr id="171992175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6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E6A69BB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4E2ED" id="_x0000_s1028" type="#_x0000_t202" style="position:absolute;margin-left:158.75pt;margin-top:28.35pt;width:98.65pt;height:3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" strokeweight=".26467mm">
                      <v:textbox>
                        <w:txbxContent>
                          <w:p w14:paraId="0E6A69BB" w14:textId="77777777" w:rsidR="00C40159" w:rsidRDefault="00C40159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576A54AC" wp14:editId="253F2287">
                  <wp:extent cx="1644402" cy="929066"/>
                  <wp:effectExtent l="0" t="0" r="0" b="4384"/>
                  <wp:docPr id="1149235648" name="Picture 3" descr="Picture of a rainbo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402" cy="92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5AF822AB" w14:textId="77777777" w:rsidR="00C40159" w:rsidRDefault="00C40159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DBE6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1C58EF" wp14:editId="148C6BAB">
                      <wp:simplePos x="0" y="0"/>
                      <wp:positionH relativeFrom="column">
                        <wp:posOffset>1764033</wp:posOffset>
                      </wp:positionH>
                      <wp:positionV relativeFrom="page">
                        <wp:posOffset>360045</wp:posOffset>
                      </wp:positionV>
                      <wp:extent cx="1251585" cy="485775"/>
                      <wp:effectExtent l="0" t="0" r="24765" b="28575"/>
                      <wp:wrapSquare wrapText="bothSides"/>
                      <wp:docPr id="188263879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C77D36E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C58EF" id="_x0000_s1029" type="#_x0000_t202" style="position:absolute;margin-left:138.9pt;margin-top:28.35pt;width:98.55pt;height:3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" strokeweight=".26467mm">
                      <v:textbox>
                        <w:txbxContent>
                          <w:p w14:paraId="3C77D36E" w14:textId="77777777" w:rsidR="00C40159" w:rsidRDefault="00C40159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6A0B445B" wp14:editId="4D4A419B">
                  <wp:extent cx="1210034" cy="1210034"/>
                  <wp:effectExtent l="0" t="0" r="9166" b="9166"/>
                  <wp:docPr id="1307550728" name="Picture 4" descr="Picture of a yellow s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034" cy="121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 </w:t>
            </w:r>
          </w:p>
        </w:tc>
      </w:tr>
      <w:tr w:rsidR="00C40159" w14:paraId="5AD881A5" w14:textId="77777777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6F6F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C3BC63" wp14:editId="541EFD14">
                      <wp:simplePos x="0" y="0"/>
                      <wp:positionH relativeFrom="column">
                        <wp:posOffset>2016123</wp:posOffset>
                      </wp:positionH>
                      <wp:positionV relativeFrom="paragraph">
                        <wp:posOffset>360045</wp:posOffset>
                      </wp:positionV>
                      <wp:extent cx="1252856" cy="485775"/>
                      <wp:effectExtent l="0" t="0" r="23494" b="28575"/>
                      <wp:wrapSquare wrapText="bothSides"/>
                      <wp:docPr id="58120243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6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B618C43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3BC63" id="_x0000_s1030" type="#_x0000_t202" style="position:absolute;margin-left:158.75pt;margin-top:28.35pt;width:98.65pt;height:3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" strokeweight=".26467mm">
                      <v:textbox>
                        <w:txbxContent>
                          <w:p w14:paraId="2B618C43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43DFBD4F" wp14:editId="796E5FC1">
                  <wp:extent cx="1719501" cy="1313316"/>
                  <wp:effectExtent l="0" t="0" r="0" b="1134"/>
                  <wp:docPr id="2010347192" name="Picture 2" descr="Dinosaur on white background jurass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01" cy="131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C4E6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5C6A13" wp14:editId="665E1139">
                      <wp:simplePos x="0" y="0"/>
                      <wp:positionH relativeFrom="column">
                        <wp:posOffset>1764033</wp:posOffset>
                      </wp:positionH>
                      <wp:positionV relativeFrom="paragraph">
                        <wp:posOffset>360045</wp:posOffset>
                      </wp:positionV>
                      <wp:extent cx="1251585" cy="485775"/>
                      <wp:effectExtent l="0" t="0" r="24765" b="28575"/>
                      <wp:wrapSquare wrapText="bothSides"/>
                      <wp:docPr id="61280439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C7DC0EE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C6A13" id="_x0000_s1031" type="#_x0000_t202" style="position:absolute;margin-left:138.9pt;margin-top:28.35pt;width:98.55pt;height:3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" strokeweight=".26467mm">
                      <v:textbox>
                        <w:txbxContent>
                          <w:p w14:paraId="5C7DC0EE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41C7ABFF" wp14:editId="241E2BE2">
                  <wp:extent cx="1440262" cy="1419541"/>
                  <wp:effectExtent l="0" t="0" r="7538" b="9209"/>
                  <wp:docPr id="550224765" name="Picture 3" descr="Highly Realistic Carrot Isolated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262" cy="1419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159" w14:paraId="4DF6146F" w14:textId="77777777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8BD4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4863333" wp14:editId="1B670AEA">
                      <wp:simplePos x="0" y="0"/>
                      <wp:positionH relativeFrom="column">
                        <wp:posOffset>2016123</wp:posOffset>
                      </wp:positionH>
                      <wp:positionV relativeFrom="paragraph">
                        <wp:posOffset>360045</wp:posOffset>
                      </wp:positionV>
                      <wp:extent cx="1278258" cy="485775"/>
                      <wp:effectExtent l="0" t="0" r="17142" b="28575"/>
                      <wp:wrapSquare wrapText="bothSides"/>
                      <wp:docPr id="7314542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8258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6B1D9C9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63333" id="_x0000_s1032" type="#_x0000_t202" style="position:absolute;margin-left:158.75pt;margin-top:28.35pt;width:100.65pt;height:3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" strokeweight=".26467mm">
                      <v:textbox>
                        <w:txbxContent>
                          <w:p w14:paraId="66B1D9C9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    </w:t>
            </w:r>
            <w:r>
              <w:rPr>
                <w:lang w:eastAsia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1A6F40" wp14:editId="202AC597">
                  <wp:extent cx="1239213" cy="1235080"/>
                  <wp:effectExtent l="0" t="0" r="0" b="3170"/>
                  <wp:docPr id="129187165" name="Picture 1" descr="Swing on a white background Vectors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213" cy="123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2BA3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EAF571" wp14:editId="07D6C3C0">
                      <wp:simplePos x="0" y="0"/>
                      <wp:positionH relativeFrom="column">
                        <wp:posOffset>1764033</wp:posOffset>
                      </wp:positionH>
                      <wp:positionV relativeFrom="paragraph">
                        <wp:posOffset>360045</wp:posOffset>
                      </wp:positionV>
                      <wp:extent cx="1251585" cy="485775"/>
                      <wp:effectExtent l="0" t="0" r="24765" b="28575"/>
                      <wp:wrapSquare wrapText="bothSides"/>
                      <wp:docPr id="10697615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53DAB5F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AF571" id="_x0000_s1033" type="#_x0000_t202" style="position:absolute;margin-left:138.9pt;margin-top:28.35pt;width:98.55pt;height:3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" strokeweight=".26467mm">
                      <v:textbox>
                        <w:txbxContent>
                          <w:p w14:paraId="353DAB5F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55204C1B" wp14:editId="531479DB">
                  <wp:simplePos x="0" y="0"/>
                  <wp:positionH relativeFrom="column">
                    <wp:posOffset>15873</wp:posOffset>
                  </wp:positionH>
                  <wp:positionV relativeFrom="paragraph">
                    <wp:posOffset>48262</wp:posOffset>
                  </wp:positionV>
                  <wp:extent cx="1436366" cy="1019171"/>
                  <wp:effectExtent l="0" t="0" r="0" b="0"/>
                  <wp:wrapTight wrapText="bothSides">
                    <wp:wrapPolygon edited="0">
                      <wp:start x="0" y="0"/>
                      <wp:lineTo x="0" y="21007"/>
                      <wp:lineTo x="21208" y="21007"/>
                      <wp:lineTo x="21208" y="0"/>
                      <wp:lineTo x="0" y="0"/>
                    </wp:wrapPolygon>
                  </wp:wrapTight>
                  <wp:docPr id="1425468709" name="Picture 13" descr="Picture of a red strawberry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66" cy="1019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GB"/>
              </w:rPr>
              <w:t xml:space="preserve"> </w:t>
            </w:r>
          </w:p>
        </w:tc>
      </w:tr>
      <w:tr w:rsidR="00C40159" w14:paraId="13526B52" w14:textId="77777777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C8DA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939C6D" wp14:editId="60E4E194">
                      <wp:simplePos x="0" y="0"/>
                      <wp:positionH relativeFrom="column">
                        <wp:posOffset>2016123</wp:posOffset>
                      </wp:positionH>
                      <wp:positionV relativeFrom="paragraph">
                        <wp:posOffset>360045</wp:posOffset>
                      </wp:positionV>
                      <wp:extent cx="1252856" cy="485775"/>
                      <wp:effectExtent l="0" t="0" r="23494" b="28575"/>
                      <wp:wrapSquare wrapText="bothSides"/>
                      <wp:docPr id="19544311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6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38EE77A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39C6D" id="_x0000_s1034" type="#_x0000_t202" style="position:absolute;margin-left:158.75pt;margin-top:28.35pt;width:98.65pt;height:3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" strokeweight=".26467mm">
                      <v:textbox>
                        <w:txbxContent>
                          <w:p w14:paraId="638EE77A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47AEDEC1" wp14:editId="1AA472D9">
                  <wp:extent cx="1625858" cy="1082869"/>
                  <wp:effectExtent l="0" t="0" r="0" b="2981"/>
                  <wp:docPr id="1101239706" name="Picture 15" descr="Premium Photo | Gold fish isolated on a white backgroun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858" cy="108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4DEE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D6B56A" wp14:editId="14FA8165">
                      <wp:simplePos x="0" y="0"/>
                      <wp:positionH relativeFrom="column">
                        <wp:posOffset>1764033</wp:posOffset>
                      </wp:positionH>
                      <wp:positionV relativeFrom="paragraph">
                        <wp:posOffset>360045</wp:posOffset>
                      </wp:positionV>
                      <wp:extent cx="1251585" cy="485775"/>
                      <wp:effectExtent l="0" t="0" r="24765" b="28575"/>
                      <wp:wrapSquare wrapText="bothSides"/>
                      <wp:docPr id="173590899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BADB2BB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6B56A" id="_x0000_s1035" type="#_x0000_t202" style="position:absolute;margin-left:138.9pt;margin-top:28.35pt;width:98.55pt;height:3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" strokeweight=".26467mm">
                      <v:textbox>
                        <w:txbxContent>
                          <w:p w14:paraId="1BADB2BB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6942CA05" wp14:editId="424D02D9">
                  <wp:simplePos x="0" y="0"/>
                  <wp:positionH relativeFrom="column">
                    <wp:posOffset>-50804</wp:posOffset>
                  </wp:positionH>
                  <wp:positionV relativeFrom="paragraph">
                    <wp:posOffset>67308</wp:posOffset>
                  </wp:positionV>
                  <wp:extent cx="1689738" cy="1012826"/>
                  <wp:effectExtent l="0" t="0" r="5712" b="0"/>
                  <wp:wrapTight wrapText="bothSides">
                    <wp:wrapPolygon edited="0">
                      <wp:start x="0" y="0"/>
                      <wp:lineTo x="0" y="21126"/>
                      <wp:lineTo x="21430" y="21126"/>
                      <wp:lineTo x="21430" y="0"/>
                      <wp:lineTo x="0" y="0"/>
                    </wp:wrapPolygon>
                  </wp:wrapTight>
                  <wp:docPr id="1372385446" name="Picture 18" descr="Picture of a grey great white shark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8" cy="101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0159" w14:paraId="7399A570" w14:textId="77777777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E3AE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73214A" wp14:editId="1ED0E149">
                      <wp:simplePos x="0" y="0"/>
                      <wp:positionH relativeFrom="column">
                        <wp:posOffset>2016123</wp:posOffset>
                      </wp:positionH>
                      <wp:positionV relativeFrom="paragraph">
                        <wp:posOffset>360045</wp:posOffset>
                      </wp:positionV>
                      <wp:extent cx="1252856" cy="485775"/>
                      <wp:effectExtent l="0" t="0" r="23494" b="28575"/>
                      <wp:wrapSquare wrapText="bothSides"/>
                      <wp:docPr id="176109120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6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A5C427D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3214A" id="_x0000_s1036" type="#_x0000_t202" style="position:absolute;margin-left:158.75pt;margin-top:28.35pt;width:98.65pt;height:3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" strokeweight=".26467mm">
                      <v:textbox>
                        <w:txbxContent>
                          <w:p w14:paraId="4A5C427D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E5F7959" wp14:editId="3FBF1E47">
                  <wp:extent cx="1870057" cy="1070405"/>
                  <wp:effectExtent l="0" t="0" r="0" b="0"/>
                  <wp:docPr id="601717228" name="Picture 3" descr="Healthy Leaf Stock Photos, Images a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57" cy="10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8193" w14:textId="77777777" w:rsidR="00C40159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1F9668E" wp14:editId="77E02A7A">
                  <wp:extent cx="1591467" cy="1100370"/>
                  <wp:effectExtent l="0" t="0" r="8733" b="4530"/>
                  <wp:docPr id="213383298" name="Picture 6" descr="Cheese White Background Images – Browse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91467" cy="110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CA82CD" wp14:editId="0D08F5AD">
                      <wp:simplePos x="0" y="0"/>
                      <wp:positionH relativeFrom="column">
                        <wp:posOffset>1764033</wp:posOffset>
                      </wp:positionH>
                      <wp:positionV relativeFrom="paragraph">
                        <wp:posOffset>360045</wp:posOffset>
                      </wp:positionV>
                      <wp:extent cx="1251585" cy="485775"/>
                      <wp:effectExtent l="0" t="0" r="24765" b="28575"/>
                      <wp:wrapSquare wrapText="bothSides"/>
                      <wp:docPr id="99139848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327D84D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A82CD" id="_x0000_s1037" type="#_x0000_t202" style="position:absolute;margin-left:138.9pt;margin-top:28.35pt;width:98.55pt;height:3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" strokeweight=".26467mm">
                      <v:textbox>
                        <w:txbxContent>
                          <w:p w14:paraId="6327D84D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40159" w14:paraId="6F738411" w14:textId="77777777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AD00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BC5A36C" wp14:editId="581B3B34">
                      <wp:simplePos x="0" y="0"/>
                      <wp:positionH relativeFrom="column">
                        <wp:posOffset>2016123</wp:posOffset>
                      </wp:positionH>
                      <wp:positionV relativeFrom="paragraph">
                        <wp:posOffset>360045</wp:posOffset>
                      </wp:positionV>
                      <wp:extent cx="1252856" cy="485775"/>
                      <wp:effectExtent l="0" t="0" r="23494" b="28575"/>
                      <wp:wrapSquare wrapText="bothSides"/>
                      <wp:docPr id="1421240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856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E5DCD86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5A36C" id="_x0000_s1038" type="#_x0000_t202" style="position:absolute;margin-left:158.75pt;margin-top:28.35pt;width:98.65pt;height:38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" strokeweight=".26467mm">
                      <v:textbox>
                        <w:txbxContent>
                          <w:p w14:paraId="7E5DCD86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7BB12FB" wp14:editId="4ED3FFE6">
                  <wp:extent cx="1754276" cy="1223494"/>
                  <wp:effectExtent l="0" t="0" r="0" b="0"/>
                  <wp:docPr id="494254416" name="Picture 4" descr="Tiger on a white background 26841146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276" cy="122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5C7D2" w14:textId="77777777" w:rsidR="00C40159" w:rsidRDefault="00C40159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8F91" w14:textId="77777777" w:rsidR="00C40159" w:rsidRDefault="00000000">
            <w:pPr>
              <w:spacing w:after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0CF6CB" wp14:editId="2A64943A">
                      <wp:simplePos x="0" y="0"/>
                      <wp:positionH relativeFrom="column">
                        <wp:posOffset>1764033</wp:posOffset>
                      </wp:positionH>
                      <wp:positionV relativeFrom="paragraph">
                        <wp:posOffset>360045</wp:posOffset>
                      </wp:positionV>
                      <wp:extent cx="1251585" cy="485775"/>
                      <wp:effectExtent l="0" t="0" r="24765" b="28575"/>
                      <wp:wrapSquare wrapText="bothSides"/>
                      <wp:docPr id="9376635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A85E4B6" w14:textId="77777777" w:rsidR="00C40159" w:rsidRDefault="00C40159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CF6CB" id="_x0000_s1039" type="#_x0000_t202" style="position:absolute;margin-left:138.9pt;margin-top:28.35pt;width:98.55pt;height:3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" strokeweight=".26467mm">
                      <v:textbox>
                        <w:txbxContent>
                          <w:p w14:paraId="4A85E4B6" w14:textId="77777777" w:rsidR="00C40159" w:rsidRDefault="00C401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F973DAC" wp14:editId="1825F010">
                  <wp:extent cx="1568415" cy="1154237"/>
                  <wp:effectExtent l="0" t="0" r="0" b="7813"/>
                  <wp:docPr id="1199959049" name="Picture 5" descr="Monarch Butterflies White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15" cy="115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E6A93" w14:textId="77777777" w:rsidR="00C40159" w:rsidRDefault="00C40159"/>
    <w:p w14:paraId="016B608C" w14:textId="77777777" w:rsidR="00C40159" w:rsidRDefault="00000000">
      <w:r>
        <w:t>Please send this completed screen with your referral form.</w:t>
      </w:r>
    </w:p>
    <w:sectPr w:rsidR="00C40159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0B16" w14:textId="77777777" w:rsidR="00A35503" w:rsidRDefault="00A35503">
      <w:pPr>
        <w:spacing w:after="0"/>
      </w:pPr>
      <w:r>
        <w:separator/>
      </w:r>
    </w:p>
  </w:endnote>
  <w:endnote w:type="continuationSeparator" w:id="0">
    <w:p w14:paraId="39E81996" w14:textId="77777777" w:rsidR="00A35503" w:rsidRDefault="00A35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4222" w14:textId="77777777" w:rsidR="00000000" w:rsidRDefault="00000000">
    <w:pPr>
      <w:pStyle w:val="Footer"/>
      <w:ind w:left="9360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E368F4" wp14:editId="5E3E4DD4">
          <wp:simplePos x="0" y="0"/>
          <wp:positionH relativeFrom="column">
            <wp:posOffset>-870856</wp:posOffset>
          </wp:positionH>
          <wp:positionV relativeFrom="paragraph">
            <wp:posOffset>-268879</wp:posOffset>
          </wp:positionV>
          <wp:extent cx="13704615" cy="903518"/>
          <wp:effectExtent l="0" t="0" r="0" b="0"/>
          <wp:wrapNone/>
          <wp:docPr id="533309094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4615" cy="9035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A752" w14:textId="77777777" w:rsidR="00A35503" w:rsidRDefault="00A3550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9169DA1" w14:textId="77777777" w:rsidR="00A35503" w:rsidRDefault="00A35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B658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0159"/>
    <w:rsid w:val="00036B65"/>
    <w:rsid w:val="005F0EBD"/>
    <w:rsid w:val="00A35503"/>
    <w:rsid w:val="00C4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CBCE"/>
  <w15:docId w15:val="{3DA76839-7136-4758-A66A-DC728558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Newcastle Upon Tyne Hospital Trust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Alexandra (THE NEWCASTLE UPON TYNE HOSPITALS NHS FOUNDATION TRUST)</dc:creator>
  <dc:description/>
  <cp:lastModifiedBy>MOUNTAIN, Alan (THE NEWCASTLE UPON TYNE HOSPITALS NHS FOUNDATION TRUST)</cp:lastModifiedBy>
  <cp:revision>2</cp:revision>
  <dcterms:created xsi:type="dcterms:W3CDTF">2026-05-18T12:20:00Z</dcterms:created>
  <dcterms:modified xsi:type="dcterms:W3CDTF">2026-05-18T12:20:00Z</dcterms:modified>
</cp:coreProperties>
</file>